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6C2942E3" w14:textId="77777777" w:rsidTr="00DD21AA">
        <w:trPr>
          <w:trHeight w:val="1366"/>
        </w:trPr>
        <w:tc>
          <w:tcPr>
            <w:tcW w:w="3085" w:type="dxa"/>
          </w:tcPr>
          <w:p w14:paraId="39D783AA"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2EADE5AD" wp14:editId="6050F31D">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1BE2F04C"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5F7EFE9"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13BB716C" w14:textId="77777777" w:rsidR="00DD21AA" w:rsidRPr="00FD5CCC" w:rsidRDefault="00DD21AA" w:rsidP="001E7CBE">
      <w:pPr>
        <w:pStyle w:val="MajorHeading"/>
        <w:rPr>
          <w:rFonts w:ascii="Helvetica" w:hAnsi="Helvetica" w:cs="Helvetica"/>
        </w:rPr>
      </w:pPr>
    </w:p>
    <w:p w14:paraId="18FB036B" w14:textId="64E402D9" w:rsidR="00253F53" w:rsidRDefault="00AC4264" w:rsidP="00C638B4">
      <w:pPr>
        <w:pStyle w:val="MajorHeading"/>
        <w:jc w:val="center"/>
        <w:rPr>
          <w:rFonts w:ascii="Helvetica" w:hAnsi="Helvetica" w:cs="Helvetica"/>
        </w:rPr>
      </w:pPr>
      <w:r w:rsidRPr="00FD5CCC">
        <w:rPr>
          <w:rFonts w:ascii="Helvetica" w:hAnsi="Helvetica" w:cs="Helvetica"/>
        </w:rPr>
        <w:t xml:space="preserve">Ungulate Keeper </w:t>
      </w:r>
      <w:r w:rsidR="00F57561">
        <w:rPr>
          <w:rFonts w:ascii="Helvetica" w:hAnsi="Helvetica" w:cs="Helvetica"/>
        </w:rPr>
        <w:t>–</w:t>
      </w:r>
      <w:r w:rsidR="00C001DE">
        <w:rPr>
          <w:rFonts w:ascii="Helvetica" w:hAnsi="Helvetica" w:cs="Helvetica"/>
        </w:rPr>
        <w:t xml:space="preserve"> </w:t>
      </w:r>
      <w:r w:rsidR="003F3FD4">
        <w:rPr>
          <w:rFonts w:ascii="Helvetica" w:hAnsi="Helvetica" w:cs="Helvetica"/>
        </w:rPr>
        <w:t>Monarto Safari Park</w:t>
      </w:r>
      <w:r w:rsidR="00C001DE">
        <w:rPr>
          <w:rFonts w:ascii="Helvetica" w:hAnsi="Helvetica" w:cs="Helvetica"/>
        </w:rPr>
        <w:t xml:space="preserve"> </w:t>
      </w:r>
      <w:r w:rsidR="009F75C8">
        <w:rPr>
          <w:rFonts w:ascii="Helvetica" w:hAnsi="Helvetica" w:cs="Helvetica"/>
        </w:rPr>
        <w:t>Wild Africa</w:t>
      </w:r>
    </w:p>
    <w:p w14:paraId="41742BE4" w14:textId="5AD7EF5A" w:rsidR="003F3FD4" w:rsidRPr="003F3FD4" w:rsidRDefault="003F3FD4" w:rsidP="003F3FD4">
      <w:pPr>
        <w:pStyle w:val="MajorHeading"/>
        <w:jc w:val="center"/>
        <w:rPr>
          <w:rFonts w:ascii="Helvetica" w:hAnsi="Helvetica" w:cs="Helvetica"/>
          <w:sz w:val="20"/>
          <w:szCs w:val="20"/>
        </w:rPr>
      </w:pPr>
      <w:r w:rsidRPr="003F3FD4">
        <w:rPr>
          <w:rFonts w:ascii="Helvetica" w:hAnsi="Helvetica" w:cs="Helvetica"/>
          <w:sz w:val="20"/>
          <w:szCs w:val="20"/>
        </w:rPr>
        <w:t xml:space="preserve">Permanent </w:t>
      </w:r>
      <w:r w:rsidR="009542FC">
        <w:rPr>
          <w:rFonts w:ascii="Helvetica" w:hAnsi="Helvetica" w:cs="Helvetica"/>
          <w:sz w:val="20"/>
          <w:szCs w:val="20"/>
        </w:rPr>
        <w:t>Part</w:t>
      </w:r>
      <w:r w:rsidRPr="003F3FD4">
        <w:rPr>
          <w:rFonts w:ascii="Helvetica" w:hAnsi="Helvetica" w:cs="Helvetica"/>
          <w:sz w:val="20"/>
          <w:szCs w:val="20"/>
        </w:rPr>
        <w:t>-Time (</w:t>
      </w:r>
      <w:r w:rsidR="009542FC">
        <w:rPr>
          <w:rFonts w:ascii="Helvetica" w:hAnsi="Helvetica" w:cs="Helvetica"/>
          <w:sz w:val="20"/>
          <w:szCs w:val="20"/>
        </w:rPr>
        <w:t>0.4</w:t>
      </w:r>
      <w:r w:rsidRPr="003F3FD4">
        <w:rPr>
          <w:rFonts w:ascii="Helvetica" w:hAnsi="Helvetica" w:cs="Helvetica"/>
          <w:sz w:val="20"/>
          <w:szCs w:val="20"/>
        </w:rPr>
        <w:t xml:space="preserve"> FTE)</w:t>
      </w:r>
    </w:p>
    <w:p w14:paraId="70BEE8C6" w14:textId="77777777" w:rsidR="006722C4" w:rsidRPr="00FD5CCC" w:rsidRDefault="006722C4" w:rsidP="006722C4">
      <w:pPr>
        <w:jc w:val="both"/>
        <w:rPr>
          <w:rFonts w:ascii="Helvetica" w:hAnsi="Helvetica" w:cs="Helvetica"/>
          <w:sz w:val="20"/>
          <w:szCs w:val="20"/>
        </w:rPr>
      </w:pPr>
    </w:p>
    <w:p w14:paraId="66F4EA04"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p>
    <w:p w14:paraId="5CC27F7B"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1"/>
          <w:szCs w:val="21"/>
          <w:lang w:val="en-AU" w:eastAsia="en-AU"/>
        </w:rPr>
        <w:t> </w:t>
      </w:r>
    </w:p>
    <w:p w14:paraId="685E6E19" w14:textId="3C2B9A49" w:rsidR="003F3FD4" w:rsidRPr="00C16FA3" w:rsidRDefault="003F3FD4"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r w:rsidRPr="00C16FA3">
        <w:rPr>
          <w:rFonts w:ascii="Helvetica" w:eastAsia="Times New Roman" w:hAnsi="Helvetica" w:cs="Helvetica"/>
          <w:b/>
          <w:bCs/>
          <w:color w:val="333333"/>
          <w:sz w:val="20"/>
          <w:szCs w:val="20"/>
          <w:lang w:val="en-AU" w:eastAsia="en-AU"/>
        </w:rPr>
        <w:t>We're also excited to be expanding Monarto Safari Park with a first-of-its-kind luxury resort, luxury tents and lodge facilities. In May 2025 Monarto Safari Park began offering longer visits and a range of new and wild safari experiences in an area known as Wild Africa including incredible tours through herds of roaming animals.</w:t>
      </w:r>
    </w:p>
    <w:p w14:paraId="4A7844E4" w14:textId="3A76531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2F7B9A5"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THE ROLE...</w:t>
      </w:r>
    </w:p>
    <w:p w14:paraId="7499A81C" w14:textId="024D7A29"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 team at Monarto Safari Park are looking for an experienced and committed keeper to join the Ungulate section in a permanent </w:t>
      </w:r>
      <w:r w:rsidR="009542FC">
        <w:rPr>
          <w:rFonts w:ascii="Helvetica" w:eastAsia="Times New Roman" w:hAnsi="Helvetica" w:cs="Helvetica"/>
          <w:color w:val="333333"/>
          <w:sz w:val="20"/>
          <w:szCs w:val="20"/>
          <w:lang w:val="en-AU" w:eastAsia="en-AU"/>
        </w:rPr>
        <w:t>part</w:t>
      </w:r>
      <w:r w:rsidRPr="00944536">
        <w:rPr>
          <w:rFonts w:ascii="Helvetica" w:eastAsia="Times New Roman" w:hAnsi="Helvetica" w:cs="Helvetica"/>
          <w:color w:val="333333"/>
          <w:sz w:val="20"/>
          <w:szCs w:val="20"/>
          <w:lang w:val="en-AU" w:eastAsia="en-AU"/>
        </w:rPr>
        <w:t>-time capacity (</w:t>
      </w:r>
      <w:r w:rsidR="009542FC">
        <w:rPr>
          <w:rFonts w:ascii="Helvetica" w:eastAsia="Times New Roman" w:hAnsi="Helvetica" w:cs="Helvetica"/>
          <w:color w:val="333333"/>
          <w:sz w:val="20"/>
          <w:szCs w:val="20"/>
          <w:lang w:val="en-AU" w:eastAsia="en-AU"/>
        </w:rPr>
        <w:t>0.4</w:t>
      </w:r>
      <w:r w:rsidRPr="00944536">
        <w:rPr>
          <w:rFonts w:ascii="Helvetica" w:eastAsia="Times New Roman" w:hAnsi="Helvetica" w:cs="Helvetica"/>
          <w:color w:val="333333"/>
          <w:sz w:val="20"/>
          <w:szCs w:val="20"/>
          <w:lang w:val="en-AU" w:eastAsia="en-AU"/>
        </w:rPr>
        <w:t xml:space="preserve">FTE). This role will work within the Wild Africa Development </w:t>
      </w:r>
      <w:r w:rsidRPr="00C638B4">
        <w:rPr>
          <w:rFonts w:ascii="Helvetica" w:eastAsia="Times New Roman" w:hAnsi="Helvetica" w:cs="Helvetica"/>
          <w:color w:val="333333"/>
          <w:sz w:val="20"/>
          <w:szCs w:val="20"/>
          <w:lang w:val="en-AU" w:eastAsia="en-AU"/>
        </w:rPr>
        <w:t xml:space="preserve">as it </w:t>
      </w:r>
      <w:r w:rsidR="003F3FD4" w:rsidRPr="00C638B4">
        <w:rPr>
          <w:rFonts w:ascii="Helvetica" w:eastAsia="Times New Roman" w:hAnsi="Helvetica" w:cs="Helvetica"/>
          <w:color w:val="333333"/>
          <w:sz w:val="20"/>
          <w:szCs w:val="20"/>
          <w:lang w:val="en-AU" w:eastAsia="en-AU"/>
        </w:rPr>
        <w:t xml:space="preserve">continues to </w:t>
      </w:r>
      <w:r w:rsidRPr="00C638B4">
        <w:rPr>
          <w:rFonts w:ascii="Helvetica" w:eastAsia="Times New Roman" w:hAnsi="Helvetica" w:cs="Helvetica"/>
          <w:color w:val="333333"/>
          <w:sz w:val="20"/>
          <w:szCs w:val="20"/>
          <w:lang w:val="en-AU" w:eastAsia="en-AU"/>
        </w:rPr>
        <w:t>expand in the coming year,</w:t>
      </w:r>
      <w:r w:rsidRPr="00944536">
        <w:rPr>
          <w:rFonts w:ascii="Helvetica" w:eastAsia="Times New Roman" w:hAnsi="Helvetica" w:cs="Helvetica"/>
          <w:color w:val="333333"/>
          <w:sz w:val="20"/>
          <w:szCs w:val="20"/>
          <w:lang w:val="en-AU" w:eastAsia="en-AU"/>
        </w:rPr>
        <w:t xml:space="preserve"> as well as the current ungulate rounds of Monarto Safari Park. Shift start and finish time will vary in line with the operational developments of the Wild Africa habitats. Hours will vary between 6am and 8pm</w:t>
      </w:r>
      <w:r w:rsidR="00735536" w:rsidRPr="00944536">
        <w:rPr>
          <w:rFonts w:ascii="Helvetica" w:eastAsia="Times New Roman" w:hAnsi="Helvetica" w:cs="Helvetica"/>
          <w:color w:val="333333"/>
          <w:sz w:val="20"/>
          <w:szCs w:val="20"/>
          <w:lang w:val="en-AU" w:eastAsia="en-AU"/>
        </w:rPr>
        <w:t>, across a 7-day roster</w:t>
      </w:r>
      <w:r w:rsidRPr="00944536">
        <w:rPr>
          <w:rFonts w:ascii="Helvetica" w:eastAsia="Times New Roman" w:hAnsi="Helvetica" w:cs="Helvetica"/>
          <w:color w:val="333333"/>
          <w:sz w:val="20"/>
          <w:szCs w:val="20"/>
          <w:lang w:val="en-AU" w:eastAsia="en-AU"/>
        </w:rPr>
        <w:t>.</w:t>
      </w:r>
      <w:r w:rsidR="00F5666D" w:rsidRPr="00944536">
        <w:rPr>
          <w:rFonts w:ascii="Helvetica" w:eastAsia="Times New Roman" w:hAnsi="Helvetica" w:cs="Helvetica"/>
          <w:color w:val="333333"/>
          <w:sz w:val="20"/>
          <w:szCs w:val="20"/>
          <w:lang w:val="en-AU" w:eastAsia="en-AU"/>
        </w:rPr>
        <w:t xml:space="preserve"> The successful candidate will be required to manage and work with large herds of ungulates in an </w:t>
      </w:r>
      <w:r w:rsidR="001C5A6D" w:rsidRPr="00944536">
        <w:rPr>
          <w:rFonts w:ascii="Helvetica" w:eastAsia="Times New Roman" w:hAnsi="Helvetica" w:cs="Helvetica"/>
          <w:color w:val="333333"/>
          <w:sz w:val="20"/>
          <w:szCs w:val="20"/>
          <w:lang w:val="en-AU" w:eastAsia="en-AU"/>
        </w:rPr>
        <w:t>open range setting. Including</w:t>
      </w:r>
      <w:r w:rsidR="00F5666D" w:rsidRPr="00944536">
        <w:rPr>
          <w:rFonts w:ascii="Helvetica" w:eastAsia="Times New Roman" w:hAnsi="Helvetica" w:cs="Helvetica"/>
          <w:color w:val="333333"/>
          <w:sz w:val="20"/>
          <w:szCs w:val="20"/>
          <w:lang w:val="en-AU" w:eastAsia="en-AU"/>
        </w:rPr>
        <w:t xml:space="preserve"> giraffe, zebra, eland, American bison, </w:t>
      </w:r>
      <w:r w:rsidR="001C5A6D" w:rsidRPr="00944536">
        <w:rPr>
          <w:rFonts w:ascii="Helvetica" w:eastAsia="Times New Roman" w:hAnsi="Helvetica" w:cs="Helvetica"/>
          <w:color w:val="333333"/>
          <w:sz w:val="20"/>
          <w:szCs w:val="20"/>
          <w:lang w:val="en-AU" w:eastAsia="en-AU"/>
        </w:rPr>
        <w:t>rhino, and other deer and antelope species.</w:t>
      </w:r>
    </w:p>
    <w:p w14:paraId="122E7833" w14:textId="77777777" w:rsidR="00F5666D" w:rsidRPr="00944536" w:rsidRDefault="00F5666D"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3D677A65"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Monarto Safari Park is the world’s largest open-range safari park, where large herds of animals co-exist together in very large habitats. As such, the successful candidate will be required to work out in the field for extended periods, inside the habitats of the animals they will be caring for. The successful candidate will be required to exercise excellent safety and awareness skills in these environments, and be able to observe, feed and manage several different species which share the same space. </w:t>
      </w:r>
    </w:p>
    <w:p w14:paraId="3D6084F1"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511A98A7" w14:textId="45CF50EE"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This role is responsible for the daily husbandry aspects of a range of ungulate rounds and the successful candidate must be motivated, organised, have great time management and show a desire to encourage this section to strive for corporate goals and objectives. Whilst the role is currently required to work across the ungulate section, the successful candidate may be required to work in other sections of the Life Sciences department, should operational needs require it.</w:t>
      </w:r>
    </w:p>
    <w:p w14:paraId="045F2746" w14:textId="09D100A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51724B6C" w14:textId="63DBE9AD"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There is opportunity for further roles to become available within the Life Sciences department as a result of this appointment. </w:t>
      </w:r>
    </w:p>
    <w:p w14:paraId="000578F9" w14:textId="77777777" w:rsidR="003B530D" w:rsidRPr="00944536" w:rsidRDefault="003B530D"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28C44168"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As part of our Life Sciences team, day-to-day tasks may include:</w:t>
      </w:r>
    </w:p>
    <w:p w14:paraId="0C0DFE16"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Obtaining, preparing and providing food to animals in accordance with established diets, feeding schedules and procedures.</w:t>
      </w:r>
    </w:p>
    <w:p w14:paraId="0FD95A87"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Cleaning food and water vessels, holding areas, exhibits and food preparation and storage areas to required standards, ensure animal areas are maintained free of debris and hazardous materials.</w:t>
      </w:r>
    </w:p>
    <w:p w14:paraId="207299ED"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lastRenderedPageBreak/>
        <w:t>Providing animals with items required to meet their behavioural requirements</w:t>
      </w:r>
    </w:p>
    <w:p w14:paraId="6787EB5E"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Observing and reporting on animal behaviour and changes to the condition of animals.</w:t>
      </w:r>
    </w:p>
    <w:p w14:paraId="645D5FEB"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Maintaining diaries and animal records and report matters of interest to the Senior Keeper.</w:t>
      </w:r>
    </w:p>
    <w:p w14:paraId="6D35B45A" w14:textId="501E07D3"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Participating in the implementation and monitoring of behavioural enrichment and training and conditioning programs to affect animal behaviour and allow routine examinations and procedures without distress</w:t>
      </w:r>
      <w:r w:rsidR="00F167DB">
        <w:rPr>
          <w:rFonts w:ascii="Helvetica" w:eastAsia="Times New Roman" w:hAnsi="Helvetica" w:cs="Helvetica"/>
          <w:color w:val="333333"/>
          <w:sz w:val="20"/>
          <w:szCs w:val="20"/>
          <w:lang w:val="en-AU" w:eastAsia="en-AU"/>
        </w:rPr>
        <w:t>.</w:t>
      </w:r>
    </w:p>
    <w:p w14:paraId="4054D5CF"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Undertaking formal presentations and ‘Keeper Talks' responding to questions, whilst presenting to public groups as well as the media.</w:t>
      </w:r>
    </w:p>
    <w:p w14:paraId="119B3C72"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consistently in accordance with established safety procedures to ensure animal security, personal safety, protection of co-workers and the public.</w:t>
      </w:r>
    </w:p>
    <w:p w14:paraId="0B6A9784"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in line with relevant Policy and Procedures/Standard Operating Procedures and providing feedback and proactive suggestions for change as required.</w:t>
      </w:r>
    </w:p>
    <w:p w14:paraId="4DB9E803" w14:textId="77777777" w:rsidR="00A14F32" w:rsidRPr="00944536" w:rsidRDefault="00440FC1" w:rsidP="00440FC1">
      <w:pPr>
        <w:widowControl/>
        <w:shd w:val="clear" w:color="auto" w:fill="FFFFFF"/>
        <w:spacing w:line="312" w:lineRule="atLeast"/>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w:t>
      </w:r>
    </w:p>
    <w:p w14:paraId="13435BFA" w14:textId="778F40E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YOU...</w:t>
      </w:r>
    </w:p>
    <w:p w14:paraId="1A2C421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To be considered for these positions you will need to meet the following selection criteria:</w:t>
      </w:r>
    </w:p>
    <w:p w14:paraId="2EEF3B27"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or be working towards Certificate III in Captive Animals preferably with practical Zoo Keeping experience.</w:t>
      </w:r>
    </w:p>
    <w:p w14:paraId="2ABD0AC1"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Proven experience in a practical animal related ungulates role.</w:t>
      </w:r>
    </w:p>
    <w:p w14:paraId="315261CF"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Other taxa experience desirable.</w:t>
      </w:r>
    </w:p>
    <w:p w14:paraId="407F17EB"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Knowledge and understanding of Workplace Health &amp; Safety principles and process.</w:t>
      </w:r>
    </w:p>
    <w:p w14:paraId="66C5646A"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Hold a firearms licence (or be willing to obtain).</w:t>
      </w:r>
    </w:p>
    <w:p w14:paraId="3DAA32B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 MR licence is desirable.</w:t>
      </w:r>
    </w:p>
    <w:p w14:paraId="45695CA5"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Ability to drive manual vehicles required, with 4WD experience or training desirable.</w:t>
      </w:r>
    </w:p>
    <w:p w14:paraId="7613F390"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Fire Fighting training is desirable.</w:t>
      </w:r>
    </w:p>
    <w:p w14:paraId="7673E268"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Able to deliver informative and engaging presentations that relay our conservation messaging.</w:t>
      </w:r>
    </w:p>
    <w:p w14:paraId="56C19CC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Experience in training and conditioning including an ability to establish and continue established training plans.</w:t>
      </w:r>
    </w:p>
    <w:p w14:paraId="5CA94966"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a high level of communication and interpersonal skills with peers, staff, volunteers and public.</w:t>
      </w:r>
    </w:p>
    <w:p w14:paraId="46334FA7" w14:textId="77777777" w:rsidR="00A14F32" w:rsidRPr="00944536" w:rsidRDefault="00A14F32" w:rsidP="00440FC1">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6571C198" w14:textId="70068BEF"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WHAT WE CAN DO FOR YOU...</w:t>
      </w:r>
    </w:p>
    <w:p w14:paraId="581CC18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are able to offer the following employee benefits:</w:t>
      </w:r>
    </w:p>
    <w:p w14:paraId="6238512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Income Protection</w:t>
      </w:r>
    </w:p>
    <w:p w14:paraId="008B81C8" w14:textId="1AA1E6C0" w:rsidR="005A347A" w:rsidRPr="00944536" w:rsidRDefault="005A347A"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bookmarkStart w:id="0" w:name="_Hlk160091754"/>
      <w:r w:rsidRPr="00944536">
        <w:rPr>
          <w:rFonts w:ascii="Helvetica" w:eastAsia="Times New Roman" w:hAnsi="Helvetica" w:cs="Helvetica"/>
          <w:color w:val="333333"/>
          <w:sz w:val="20"/>
          <w:szCs w:val="20"/>
          <w:lang w:val="en-AU" w:eastAsia="en-AU"/>
        </w:rPr>
        <w:t>5 weeks annual leave pr</w:t>
      </w:r>
      <w:r w:rsidR="00F167DB">
        <w:rPr>
          <w:rFonts w:ascii="Helvetica" w:eastAsia="Times New Roman" w:hAnsi="Helvetica" w:cs="Helvetica"/>
          <w:color w:val="333333"/>
          <w:sz w:val="20"/>
          <w:szCs w:val="20"/>
          <w:lang w:val="en-AU" w:eastAsia="en-AU"/>
        </w:rPr>
        <w:t>o</w:t>
      </w:r>
      <w:r w:rsidRPr="00944536">
        <w:rPr>
          <w:rFonts w:ascii="Helvetica" w:eastAsia="Times New Roman" w:hAnsi="Helvetica" w:cs="Helvetica"/>
          <w:color w:val="333333"/>
          <w:sz w:val="20"/>
          <w:szCs w:val="20"/>
          <w:lang w:val="en-AU" w:eastAsia="en-AU"/>
        </w:rPr>
        <w:t xml:space="preserve"> rata for employees on a 7-day roster</w:t>
      </w:r>
    </w:p>
    <w:bookmarkEnd w:id="0"/>
    <w:p w14:paraId="258EE0A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54C1338"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20% discount at the Retail stores at Adelaide Zoo and Monarto Safari Park</w:t>
      </w:r>
    </w:p>
    <w:p w14:paraId="028A34E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Free Family Member tickets and discounted ticket prices</w:t>
      </w:r>
    </w:p>
    <w:p w14:paraId="0B1CF2AB"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Discounted Animal Experiences</w:t>
      </w:r>
    </w:p>
    <w:p w14:paraId="70962EB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Staff Well-being/Health Checks including Employee Assistance Programme (EAP) and Manager Assist Programme</w:t>
      </w:r>
    </w:p>
    <w:p w14:paraId="4C89F8F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Professional Membership</w:t>
      </w:r>
    </w:p>
    <w:p w14:paraId="6421AB32"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Salary Sacrifice</w:t>
      </w:r>
    </w:p>
    <w:p w14:paraId="7AB17A39"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5AACD7A"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HOW TO APPLY...</w:t>
      </w:r>
    </w:p>
    <w:p w14:paraId="04998309"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assessing your suitability for this role.</w:t>
      </w:r>
    </w:p>
    <w:p w14:paraId="1044AF3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3602744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7336A1D"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2A7A955B" w14:textId="77777777" w:rsidR="00440FC1" w:rsidRPr="00944536"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lastRenderedPageBreak/>
        <w:t>If you have a strong passion in animal welfare, species conservation, and an eagerness to support the operation of a major safari park’s Life Sciences team, we would love to hear from you!</w:t>
      </w:r>
    </w:p>
    <w:p w14:paraId="3BC08E17" w14:textId="77777777" w:rsidR="00FD5CCC" w:rsidRPr="00944536"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xml:space="preserve"> Please visit the </w:t>
      </w:r>
      <w:hyperlink r:id="rId15" w:history="1">
        <w:r w:rsidRPr="00944536">
          <w:rPr>
            <w:rStyle w:val="Hyperlink"/>
            <w:rFonts w:ascii="Helvetica" w:hAnsi="Helvetica" w:cs="Helvetica"/>
            <w:sz w:val="20"/>
            <w:szCs w:val="20"/>
          </w:rPr>
          <w:t>Careers</w:t>
        </w:r>
      </w:hyperlink>
      <w:r w:rsidRPr="00944536">
        <w:rPr>
          <w:rFonts w:ascii="Helvetica" w:hAnsi="Helvetica" w:cs="Helvetica"/>
          <w:sz w:val="20"/>
          <w:szCs w:val="20"/>
        </w:rPr>
        <w:t xml:space="preserve"> section of the Zoos SA website to apply.  </w:t>
      </w:r>
    </w:p>
    <w:p w14:paraId="6517CD83" w14:textId="77777777" w:rsidR="00FD5CCC" w:rsidRPr="00944536" w:rsidRDefault="00FD5CCC" w:rsidP="00FD5CCC">
      <w:pPr>
        <w:pStyle w:val="NormalWeb"/>
        <w:rPr>
          <w:rFonts w:ascii="Helvetica" w:hAnsi="Helvetica" w:cs="Helvetica"/>
          <w:sz w:val="20"/>
          <w:szCs w:val="20"/>
        </w:rPr>
      </w:pPr>
      <w:r w:rsidRPr="00944536">
        <w:rPr>
          <w:rFonts w:ascii="Helvetica" w:hAnsi="Helvetica" w:cs="Helvetica"/>
          <w:sz w:val="20"/>
          <w:szCs w:val="20"/>
        </w:rPr>
        <w:t> </w:t>
      </w:r>
    </w:p>
    <w:p w14:paraId="5D340D87" w14:textId="77777777" w:rsidR="00FD5CCC" w:rsidRPr="00944536" w:rsidRDefault="00FD5CCC" w:rsidP="00FD5CCC">
      <w:pPr>
        <w:pStyle w:val="NormalWeb"/>
        <w:jc w:val="center"/>
        <w:rPr>
          <w:rFonts w:ascii="Helvetica" w:hAnsi="Helvetica" w:cs="Helvetica"/>
          <w:sz w:val="20"/>
          <w:szCs w:val="20"/>
        </w:rPr>
      </w:pPr>
      <w:r w:rsidRPr="00944536">
        <w:rPr>
          <w:rStyle w:val="Strong"/>
          <w:rFonts w:ascii="Helvetica" w:hAnsi="Helvetica" w:cs="Helvetica"/>
          <w:sz w:val="20"/>
          <w:szCs w:val="20"/>
        </w:rPr>
        <w:t>APPLY</w:t>
      </w:r>
      <w:r w:rsidR="00B17DE2" w:rsidRPr="00944536">
        <w:rPr>
          <w:rStyle w:val="Strong"/>
          <w:rFonts w:ascii="Helvetica" w:hAnsi="Helvetica" w:cs="Helvetica"/>
          <w:sz w:val="20"/>
          <w:szCs w:val="20"/>
        </w:rPr>
        <w:t xml:space="preserve"> </w:t>
      </w:r>
      <w:r w:rsidRPr="00944536">
        <w:rPr>
          <w:rStyle w:val="Strong"/>
          <w:rFonts w:ascii="Helvetica" w:hAnsi="Helvetica" w:cs="Helvetica"/>
          <w:sz w:val="20"/>
          <w:szCs w:val="20"/>
        </w:rPr>
        <w:t>NOW!!</w:t>
      </w:r>
    </w:p>
    <w:p w14:paraId="30F7E64F" w14:textId="77777777" w:rsidR="00FD5CCC" w:rsidRPr="003B5139"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w:t>
      </w:r>
      <w:r w:rsidRPr="00944536">
        <w:rPr>
          <w:rStyle w:val="Strong"/>
          <w:rFonts w:ascii="Helvetica" w:hAnsi="Helvetica" w:cs="Helvetica"/>
          <w:sz w:val="20"/>
          <w:szCs w:val="20"/>
        </w:rPr>
        <w:t> </w:t>
      </w:r>
      <w:r w:rsidRPr="00944536">
        <w:rPr>
          <w:rStyle w:val="Emphasis"/>
          <w:rFonts w:ascii="Helvetica" w:hAnsi="Helvetica" w:cs="Helvetica"/>
          <w:b/>
          <w:bCs/>
          <w:sz w:val="20"/>
          <w:szCs w:val="20"/>
        </w:rPr>
        <w:t>No recruitment agencies please</w:t>
      </w:r>
    </w:p>
    <w:p w14:paraId="314B3E9D" w14:textId="77777777" w:rsidR="00287EF3" w:rsidRPr="003B5139" w:rsidRDefault="00287EF3" w:rsidP="00FD5CCC">
      <w:pPr>
        <w:widowControl/>
        <w:spacing w:before="100" w:beforeAutospacing="1" w:after="100" w:afterAutospacing="1"/>
        <w:jc w:val="both"/>
        <w:rPr>
          <w:rFonts w:ascii="Helvetica" w:hAnsi="Helvetica" w:cs="Helvetica"/>
          <w:sz w:val="20"/>
          <w:szCs w:val="20"/>
        </w:rPr>
      </w:pPr>
    </w:p>
    <w:sectPr w:rsidR="00287EF3" w:rsidRPr="003B513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6F02" w14:textId="77777777" w:rsidR="00496447" w:rsidRDefault="00496447" w:rsidP="002826ED">
      <w:r>
        <w:separator/>
      </w:r>
    </w:p>
  </w:endnote>
  <w:endnote w:type="continuationSeparator" w:id="0">
    <w:p w14:paraId="70004884" w14:textId="77777777" w:rsidR="00496447" w:rsidRDefault="00496447"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26B1"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1980BA66" wp14:editId="7A7B9FC3">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80BA66"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3ACEB55" wp14:editId="4BCD0082">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CEB55"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129952F8" wp14:editId="1F10C279">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F382E"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A63B"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61014F48" wp14:editId="0A4B674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014F48"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09C50A40" wp14:editId="6726E05C">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919CA"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597A2294" wp14:editId="3D8D7CF4">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7A2294"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77FF79C6" wp14:editId="1EEF98AB">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BABB" w14:textId="77777777" w:rsidR="00496447" w:rsidRDefault="00496447" w:rsidP="002826ED">
      <w:r>
        <w:separator/>
      </w:r>
    </w:p>
  </w:footnote>
  <w:footnote w:type="continuationSeparator" w:id="0">
    <w:p w14:paraId="0FC303E1" w14:textId="77777777" w:rsidR="00496447" w:rsidRDefault="00496447"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1988973">
    <w:abstractNumId w:val="17"/>
  </w:num>
  <w:num w:numId="2" w16cid:durableId="843592848">
    <w:abstractNumId w:val="23"/>
  </w:num>
  <w:num w:numId="3" w16cid:durableId="404886009">
    <w:abstractNumId w:val="13"/>
  </w:num>
  <w:num w:numId="4" w16cid:durableId="665474509">
    <w:abstractNumId w:val="16"/>
  </w:num>
  <w:num w:numId="5" w16cid:durableId="1428111814">
    <w:abstractNumId w:val="5"/>
  </w:num>
  <w:num w:numId="6" w16cid:durableId="159851265">
    <w:abstractNumId w:val="18"/>
  </w:num>
  <w:num w:numId="7" w16cid:durableId="403650846">
    <w:abstractNumId w:val="14"/>
  </w:num>
  <w:num w:numId="8" w16cid:durableId="788936927">
    <w:abstractNumId w:val="6"/>
  </w:num>
  <w:num w:numId="9" w16cid:durableId="1506164954">
    <w:abstractNumId w:val="1"/>
  </w:num>
  <w:num w:numId="10" w16cid:durableId="353458686">
    <w:abstractNumId w:val="21"/>
  </w:num>
  <w:num w:numId="11" w16cid:durableId="2023122270">
    <w:abstractNumId w:val="8"/>
  </w:num>
  <w:num w:numId="12" w16cid:durableId="242957731">
    <w:abstractNumId w:val="20"/>
  </w:num>
  <w:num w:numId="13" w16cid:durableId="1434126000">
    <w:abstractNumId w:val="10"/>
  </w:num>
  <w:num w:numId="14" w16cid:durableId="1864247587">
    <w:abstractNumId w:val="9"/>
  </w:num>
  <w:num w:numId="15" w16cid:durableId="1971595693">
    <w:abstractNumId w:val="2"/>
  </w:num>
  <w:num w:numId="16" w16cid:durableId="950894445">
    <w:abstractNumId w:val="7"/>
  </w:num>
  <w:num w:numId="17" w16cid:durableId="917250964">
    <w:abstractNumId w:val="4"/>
  </w:num>
  <w:num w:numId="18" w16cid:durableId="1492255868">
    <w:abstractNumId w:val="11"/>
  </w:num>
  <w:num w:numId="19" w16cid:durableId="758477820">
    <w:abstractNumId w:val="0"/>
  </w:num>
  <w:num w:numId="20" w16cid:durableId="445585702">
    <w:abstractNumId w:val="22"/>
  </w:num>
  <w:num w:numId="21" w16cid:durableId="518129913">
    <w:abstractNumId w:val="19"/>
  </w:num>
  <w:num w:numId="22" w16cid:durableId="62531073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42796795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189427086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6CD8"/>
    <w:rsid w:val="00017A40"/>
    <w:rsid w:val="000329FE"/>
    <w:rsid w:val="000368B0"/>
    <w:rsid w:val="00040CB5"/>
    <w:rsid w:val="00062524"/>
    <w:rsid w:val="000756E2"/>
    <w:rsid w:val="000813FB"/>
    <w:rsid w:val="000826BD"/>
    <w:rsid w:val="000B716C"/>
    <w:rsid w:val="000C400D"/>
    <w:rsid w:val="000C6A70"/>
    <w:rsid w:val="000F7867"/>
    <w:rsid w:val="00114A78"/>
    <w:rsid w:val="00132A18"/>
    <w:rsid w:val="00133723"/>
    <w:rsid w:val="00133ABD"/>
    <w:rsid w:val="00135A1B"/>
    <w:rsid w:val="00146EA1"/>
    <w:rsid w:val="0016668C"/>
    <w:rsid w:val="00181930"/>
    <w:rsid w:val="0018638E"/>
    <w:rsid w:val="001A21CD"/>
    <w:rsid w:val="001A3A84"/>
    <w:rsid w:val="001A7834"/>
    <w:rsid w:val="001C231F"/>
    <w:rsid w:val="001C5A6D"/>
    <w:rsid w:val="001E1E32"/>
    <w:rsid w:val="001E2CE1"/>
    <w:rsid w:val="001E7CBE"/>
    <w:rsid w:val="00203EAD"/>
    <w:rsid w:val="00205E32"/>
    <w:rsid w:val="00207199"/>
    <w:rsid w:val="0023186D"/>
    <w:rsid w:val="00233FF4"/>
    <w:rsid w:val="00247209"/>
    <w:rsid w:val="00253F53"/>
    <w:rsid w:val="00272D1C"/>
    <w:rsid w:val="002826ED"/>
    <w:rsid w:val="00284EEB"/>
    <w:rsid w:val="00285C21"/>
    <w:rsid w:val="00287EF3"/>
    <w:rsid w:val="002A3074"/>
    <w:rsid w:val="002B0D7B"/>
    <w:rsid w:val="002B7EED"/>
    <w:rsid w:val="002C14F9"/>
    <w:rsid w:val="002C5086"/>
    <w:rsid w:val="002D0DFC"/>
    <w:rsid w:val="002D44B1"/>
    <w:rsid w:val="002E3C39"/>
    <w:rsid w:val="002E613C"/>
    <w:rsid w:val="002E78B4"/>
    <w:rsid w:val="00302E0F"/>
    <w:rsid w:val="00307ECD"/>
    <w:rsid w:val="00340439"/>
    <w:rsid w:val="00363461"/>
    <w:rsid w:val="00373D92"/>
    <w:rsid w:val="003B5139"/>
    <w:rsid w:val="003B530D"/>
    <w:rsid w:val="003C7AA5"/>
    <w:rsid w:val="003D140D"/>
    <w:rsid w:val="003D3F4A"/>
    <w:rsid w:val="003E4636"/>
    <w:rsid w:val="003F3FD4"/>
    <w:rsid w:val="00424C58"/>
    <w:rsid w:val="00430F38"/>
    <w:rsid w:val="004403B0"/>
    <w:rsid w:val="00440FC1"/>
    <w:rsid w:val="00444E42"/>
    <w:rsid w:val="00454A78"/>
    <w:rsid w:val="00474217"/>
    <w:rsid w:val="00496447"/>
    <w:rsid w:val="004A1A37"/>
    <w:rsid w:val="004A6AB0"/>
    <w:rsid w:val="004B3660"/>
    <w:rsid w:val="004B40B6"/>
    <w:rsid w:val="004B47DD"/>
    <w:rsid w:val="004C65F0"/>
    <w:rsid w:val="004C790F"/>
    <w:rsid w:val="004D3E74"/>
    <w:rsid w:val="004D585B"/>
    <w:rsid w:val="004E5F41"/>
    <w:rsid w:val="005121A3"/>
    <w:rsid w:val="005663DC"/>
    <w:rsid w:val="0058076E"/>
    <w:rsid w:val="00584029"/>
    <w:rsid w:val="005A347A"/>
    <w:rsid w:val="005D03BA"/>
    <w:rsid w:val="005E7778"/>
    <w:rsid w:val="005F4420"/>
    <w:rsid w:val="005F4A81"/>
    <w:rsid w:val="00634AFB"/>
    <w:rsid w:val="006579C0"/>
    <w:rsid w:val="006722C4"/>
    <w:rsid w:val="00695287"/>
    <w:rsid w:val="006B1342"/>
    <w:rsid w:val="006B5B87"/>
    <w:rsid w:val="006C4961"/>
    <w:rsid w:val="006D4BC0"/>
    <w:rsid w:val="006E1882"/>
    <w:rsid w:val="007115DA"/>
    <w:rsid w:val="00727F63"/>
    <w:rsid w:val="00730705"/>
    <w:rsid w:val="007335D3"/>
    <w:rsid w:val="00735536"/>
    <w:rsid w:val="00742F2C"/>
    <w:rsid w:val="007673B3"/>
    <w:rsid w:val="007861F6"/>
    <w:rsid w:val="00795842"/>
    <w:rsid w:val="00797656"/>
    <w:rsid w:val="007A1FBA"/>
    <w:rsid w:val="007A6B9F"/>
    <w:rsid w:val="007B0833"/>
    <w:rsid w:val="007B089F"/>
    <w:rsid w:val="007B3284"/>
    <w:rsid w:val="007D07F4"/>
    <w:rsid w:val="007E508D"/>
    <w:rsid w:val="007F7ACD"/>
    <w:rsid w:val="008107AA"/>
    <w:rsid w:val="008172C5"/>
    <w:rsid w:val="008219E1"/>
    <w:rsid w:val="008306D3"/>
    <w:rsid w:val="008718EA"/>
    <w:rsid w:val="00884748"/>
    <w:rsid w:val="008907C0"/>
    <w:rsid w:val="008B0A1F"/>
    <w:rsid w:val="008B3ECB"/>
    <w:rsid w:val="008D2506"/>
    <w:rsid w:val="008E1BD7"/>
    <w:rsid w:val="008F06B3"/>
    <w:rsid w:val="008F1887"/>
    <w:rsid w:val="008F18EA"/>
    <w:rsid w:val="00901EDB"/>
    <w:rsid w:val="009112B0"/>
    <w:rsid w:val="00911B6C"/>
    <w:rsid w:val="00944536"/>
    <w:rsid w:val="009542FC"/>
    <w:rsid w:val="009B38C3"/>
    <w:rsid w:val="009C284F"/>
    <w:rsid w:val="009C3F5E"/>
    <w:rsid w:val="009D56A0"/>
    <w:rsid w:val="009F3033"/>
    <w:rsid w:val="009F75C8"/>
    <w:rsid w:val="00A146AF"/>
    <w:rsid w:val="00A14F32"/>
    <w:rsid w:val="00A66B2F"/>
    <w:rsid w:val="00A753FB"/>
    <w:rsid w:val="00A81ED6"/>
    <w:rsid w:val="00A86130"/>
    <w:rsid w:val="00A91BEB"/>
    <w:rsid w:val="00AC4264"/>
    <w:rsid w:val="00AE1C8F"/>
    <w:rsid w:val="00B10648"/>
    <w:rsid w:val="00B17DE2"/>
    <w:rsid w:val="00B42697"/>
    <w:rsid w:val="00B518DE"/>
    <w:rsid w:val="00B5419C"/>
    <w:rsid w:val="00B620DA"/>
    <w:rsid w:val="00B62973"/>
    <w:rsid w:val="00B7112F"/>
    <w:rsid w:val="00B713B5"/>
    <w:rsid w:val="00BA5406"/>
    <w:rsid w:val="00BD39D4"/>
    <w:rsid w:val="00BD3B88"/>
    <w:rsid w:val="00BF4AD9"/>
    <w:rsid w:val="00BF7B91"/>
    <w:rsid w:val="00C001DE"/>
    <w:rsid w:val="00C063EC"/>
    <w:rsid w:val="00C154C5"/>
    <w:rsid w:val="00C16FA3"/>
    <w:rsid w:val="00C32571"/>
    <w:rsid w:val="00C571FA"/>
    <w:rsid w:val="00C638B4"/>
    <w:rsid w:val="00C81546"/>
    <w:rsid w:val="00C84C16"/>
    <w:rsid w:val="00C85750"/>
    <w:rsid w:val="00CA24D9"/>
    <w:rsid w:val="00CC58F9"/>
    <w:rsid w:val="00CD280B"/>
    <w:rsid w:val="00CE1D7B"/>
    <w:rsid w:val="00D058A4"/>
    <w:rsid w:val="00D13133"/>
    <w:rsid w:val="00D37FC7"/>
    <w:rsid w:val="00D450C5"/>
    <w:rsid w:val="00D6236A"/>
    <w:rsid w:val="00D65C1C"/>
    <w:rsid w:val="00D92763"/>
    <w:rsid w:val="00DA487D"/>
    <w:rsid w:val="00DC79E6"/>
    <w:rsid w:val="00DD1D4F"/>
    <w:rsid w:val="00DD21AA"/>
    <w:rsid w:val="00DF7B0D"/>
    <w:rsid w:val="00E05838"/>
    <w:rsid w:val="00E0588F"/>
    <w:rsid w:val="00E66C2E"/>
    <w:rsid w:val="00E67A6D"/>
    <w:rsid w:val="00E80E21"/>
    <w:rsid w:val="00E90DF6"/>
    <w:rsid w:val="00E953C8"/>
    <w:rsid w:val="00EB3F01"/>
    <w:rsid w:val="00EE1BF6"/>
    <w:rsid w:val="00EF02CF"/>
    <w:rsid w:val="00EF1D89"/>
    <w:rsid w:val="00F167DB"/>
    <w:rsid w:val="00F25438"/>
    <w:rsid w:val="00F373D9"/>
    <w:rsid w:val="00F558EA"/>
    <w:rsid w:val="00F5666D"/>
    <w:rsid w:val="00F57561"/>
    <w:rsid w:val="00F817AA"/>
    <w:rsid w:val="00FA078E"/>
    <w:rsid w:val="00FC2147"/>
    <w:rsid w:val="00FC475A"/>
    <w:rsid w:val="00FC4ACD"/>
    <w:rsid w:val="00FD5CCC"/>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8A60A1"/>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semiHidden/>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9856">
      <w:bodyDiv w:val="1"/>
      <w:marLeft w:val="0"/>
      <w:marRight w:val="0"/>
      <w:marTop w:val="0"/>
      <w:marBottom w:val="0"/>
      <w:divBdr>
        <w:top w:val="none" w:sz="0" w:space="0" w:color="auto"/>
        <w:left w:val="none" w:sz="0" w:space="0" w:color="auto"/>
        <w:bottom w:val="none" w:sz="0" w:space="0" w:color="auto"/>
        <w:right w:val="none" w:sz="0" w:space="0" w:color="auto"/>
      </w:divBdr>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22DFA-93B8-4C05-BA02-E72FA924A654}">
  <ds:schemaRefs>
    <ds:schemaRef ds:uri="http://schemas.openxmlformats.org/officeDocument/2006/bibliography"/>
  </ds:schemaRefs>
</ds:datastoreItem>
</file>

<file path=customXml/itemProps2.xml><?xml version="1.0" encoding="utf-8"?>
<ds:datastoreItem xmlns:ds="http://schemas.openxmlformats.org/officeDocument/2006/customXml" ds:itemID="{0F434E36-C57C-4EE5-B567-30CF193F575D}">
  <ds:schemaRefs>
    <ds:schemaRef ds:uri="http://purl.org/dc/terms/"/>
    <ds:schemaRef ds:uri="http://schemas.openxmlformats.org/package/2006/metadata/core-properties"/>
    <ds:schemaRef ds:uri="2e89b1ce-1735-4462-821d-173bb4a964e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5.xml><?xml version="1.0" encoding="utf-8"?>
<ds:datastoreItem xmlns:ds="http://schemas.openxmlformats.org/officeDocument/2006/customXml" ds:itemID="{86A25589-D92A-4150-BA3D-360C18638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40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11</cp:revision>
  <cp:lastPrinted>2021-05-18T06:19:00Z</cp:lastPrinted>
  <dcterms:created xsi:type="dcterms:W3CDTF">2024-02-29T03:50:00Z</dcterms:created>
  <dcterms:modified xsi:type="dcterms:W3CDTF">2025-06-06T07:37:00Z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